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6973" w14:textId="77777777" w:rsidR="00E32879" w:rsidRPr="00A632B9" w:rsidRDefault="00E32879" w:rsidP="00E32879">
      <w:pPr>
        <w:tabs>
          <w:tab w:val="left" w:pos="0"/>
          <w:tab w:val="left" w:pos="720"/>
        </w:tabs>
        <w:spacing w:before="120" w:line="360" w:lineRule="auto"/>
        <w:rPr>
          <w:rFonts w:ascii="Arial" w:hAnsi="Arial" w:cs="Arial"/>
          <w:sz w:val="20"/>
        </w:rPr>
      </w:pPr>
      <w:bookmarkStart w:id="0" w:name="Body"/>
      <w:r w:rsidRPr="00A632B9">
        <w:rPr>
          <w:rFonts w:ascii="Arial" w:hAnsi="Arial" w:cs="Arial"/>
          <w:b/>
          <w:sz w:val="20"/>
        </w:rPr>
        <w:t>I consent to nomination</w:t>
      </w:r>
      <w:r w:rsidRPr="00A632B9">
        <w:rPr>
          <w:rFonts w:ascii="Arial" w:hAnsi="Arial" w:cs="Arial"/>
          <w:sz w:val="20"/>
        </w:rPr>
        <w:t xml:space="preserve"> for the Council of the St Thomas More Society.  </w:t>
      </w:r>
    </w:p>
    <w:p w14:paraId="75CE3A2A" w14:textId="067B62DF" w:rsidR="00E32879" w:rsidRPr="00A632B9" w:rsidRDefault="00E32879" w:rsidP="00E32879">
      <w:pPr>
        <w:numPr>
          <w:ilvl w:val="0"/>
          <w:numId w:val="1"/>
        </w:numPr>
        <w:tabs>
          <w:tab w:val="left" w:pos="0"/>
          <w:tab w:val="left" w:pos="720"/>
        </w:tabs>
        <w:spacing w:before="120" w:line="360" w:lineRule="auto"/>
        <w:ind w:hanging="720"/>
        <w:jc w:val="both"/>
        <w:rPr>
          <w:rFonts w:ascii="Arial" w:hAnsi="Arial" w:cs="Arial"/>
          <w:sz w:val="20"/>
        </w:rPr>
      </w:pPr>
      <w:r w:rsidRPr="00A632B9">
        <w:rPr>
          <w:rFonts w:ascii="Arial" w:hAnsi="Arial" w:cs="Arial"/>
          <w:sz w:val="20"/>
        </w:rPr>
        <w:t xml:space="preserve">I am a practising Catholic.  </w:t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</w:r>
      <w:r w:rsidR="009B6B4E">
        <w:rPr>
          <w:rFonts w:ascii="Arial" w:hAnsi="Arial" w:cs="Arial"/>
          <w:sz w:val="20"/>
        </w:rPr>
        <w:tab/>
        <w:t xml:space="preserve">                       </w:t>
      </w:r>
      <w:r w:rsidR="009B6B4E" w:rsidRPr="00A632B9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B6B4E" w:rsidRPr="00A632B9">
        <w:rPr>
          <w:rFonts w:ascii="Arial" w:hAnsi="Arial" w:cs="Arial"/>
          <w:sz w:val="20"/>
        </w:rPr>
        <w:instrText xml:space="preserve"> FORMCHECKBOX </w:instrText>
      </w:r>
      <w:r w:rsidR="009B6B4E" w:rsidRPr="00A632B9">
        <w:rPr>
          <w:rFonts w:ascii="Arial" w:hAnsi="Arial" w:cs="Arial"/>
          <w:sz w:val="20"/>
        </w:rPr>
      </w:r>
      <w:r w:rsidR="009B6B4E" w:rsidRPr="00A632B9">
        <w:rPr>
          <w:rFonts w:ascii="Arial" w:hAnsi="Arial" w:cs="Arial"/>
          <w:sz w:val="20"/>
        </w:rPr>
        <w:fldChar w:fldCharType="separate"/>
      </w:r>
      <w:r w:rsidR="009B6B4E" w:rsidRPr="00A632B9">
        <w:rPr>
          <w:rFonts w:ascii="Arial" w:hAnsi="Arial" w:cs="Arial"/>
          <w:sz w:val="20"/>
        </w:rPr>
        <w:fldChar w:fldCharType="end"/>
      </w:r>
    </w:p>
    <w:p w14:paraId="039A51DA" w14:textId="77777777" w:rsidR="00E32879" w:rsidRPr="00A632B9" w:rsidRDefault="00E32879" w:rsidP="00E32879">
      <w:pPr>
        <w:numPr>
          <w:ilvl w:val="0"/>
          <w:numId w:val="1"/>
        </w:numPr>
        <w:tabs>
          <w:tab w:val="left" w:pos="0"/>
          <w:tab w:val="left" w:pos="720"/>
        </w:tabs>
        <w:spacing w:before="120" w:line="360" w:lineRule="auto"/>
        <w:ind w:hanging="720"/>
        <w:jc w:val="both"/>
        <w:rPr>
          <w:rFonts w:ascii="Arial" w:hAnsi="Arial" w:cs="Arial"/>
          <w:sz w:val="20"/>
        </w:rPr>
      </w:pPr>
      <w:r w:rsidRPr="00A632B9">
        <w:rPr>
          <w:rFonts w:ascii="Arial" w:hAnsi="Arial" w:cs="Arial"/>
          <w:sz w:val="20"/>
        </w:rPr>
        <w:t xml:space="preserve">Please tick </w:t>
      </w:r>
      <w:r w:rsidRPr="00A632B9">
        <w:rPr>
          <w:rFonts w:ascii="Arial" w:hAnsi="Arial" w:cs="Arial"/>
          <w:b/>
          <w:sz w:val="20"/>
        </w:rPr>
        <w:t>one</w:t>
      </w:r>
      <w:r w:rsidRPr="00A632B9">
        <w:rPr>
          <w:rFonts w:ascii="Arial" w:hAnsi="Arial" w:cs="Arial"/>
          <w:sz w:val="20"/>
        </w:rPr>
        <w:t xml:space="preserve"> box, as appropriate.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32879" w:rsidRPr="00A632B9" w14:paraId="656FEF78" w14:textId="77777777" w:rsidTr="00B018EE">
        <w:tc>
          <w:tcPr>
            <w:tcW w:w="9450" w:type="dxa"/>
          </w:tcPr>
          <w:p w14:paraId="5242BD95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Justice of the High Court of Australia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2352AFD7" w14:textId="77777777" w:rsidTr="00B018EE">
        <w:tc>
          <w:tcPr>
            <w:tcW w:w="9450" w:type="dxa"/>
          </w:tcPr>
          <w:p w14:paraId="1242AF7B" w14:textId="456F3FBC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Justice or Judge of any Federal Court</w:t>
            </w:r>
            <w:r w:rsidR="009B6B4E">
              <w:rPr>
                <w:rFonts w:ascii="Arial" w:hAnsi="Arial" w:cs="Arial"/>
                <w:sz w:val="20"/>
              </w:rPr>
              <w:t xml:space="preserve"> or Court in the Commonwealth of Australia</w:t>
            </w:r>
            <w:r w:rsidR="001E2829">
              <w:rPr>
                <w:rFonts w:ascii="Arial" w:hAnsi="Arial" w:cs="Arial"/>
                <w:sz w:val="20"/>
              </w:rPr>
              <w:t xml:space="preserve"> including any Court of any state or territory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="001E282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78C1F8F9" w14:textId="77777777" w:rsidTr="00B018EE">
        <w:tc>
          <w:tcPr>
            <w:tcW w:w="9450" w:type="dxa"/>
          </w:tcPr>
          <w:p w14:paraId="76F38F00" w14:textId="47E20D63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 xml:space="preserve">I am a present or retired Magistrate </w:t>
            </w:r>
            <w:r w:rsidR="001E2829">
              <w:rPr>
                <w:rFonts w:ascii="Arial" w:hAnsi="Arial" w:cs="Arial"/>
                <w:sz w:val="20"/>
              </w:rPr>
              <w:t xml:space="preserve">in </w:t>
            </w:r>
            <w:r w:rsidRPr="00A632B9">
              <w:rPr>
                <w:rFonts w:ascii="Arial" w:hAnsi="Arial" w:cs="Arial"/>
                <w:sz w:val="20"/>
              </w:rPr>
              <w:t xml:space="preserve">New South Wales 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="009B6B4E">
              <w:rPr>
                <w:rFonts w:ascii="Arial" w:hAnsi="Arial" w:cs="Arial"/>
                <w:sz w:val="20"/>
              </w:rPr>
              <w:tab/>
            </w:r>
            <w:r w:rsidR="009B6B4E">
              <w:rPr>
                <w:rFonts w:ascii="Arial" w:hAnsi="Arial" w:cs="Arial"/>
                <w:sz w:val="20"/>
              </w:rPr>
              <w:tab/>
            </w:r>
            <w:r w:rsidR="009B6B4E">
              <w:rPr>
                <w:rFonts w:ascii="Arial" w:hAnsi="Arial" w:cs="Arial"/>
                <w:sz w:val="20"/>
              </w:rPr>
              <w:tab/>
            </w:r>
            <w:r w:rsidR="009B6B4E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7D191686" w14:textId="77777777" w:rsidTr="00B018EE">
        <w:tc>
          <w:tcPr>
            <w:tcW w:w="9450" w:type="dxa"/>
          </w:tcPr>
          <w:p w14:paraId="447950AF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barrister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047D780F" w14:textId="77777777" w:rsidTr="00B018EE">
        <w:tc>
          <w:tcPr>
            <w:tcW w:w="9450" w:type="dxa"/>
          </w:tcPr>
          <w:p w14:paraId="4682016C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solicitor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59D5FE8D" w14:textId="77777777" w:rsidTr="00B018EE">
        <w:tc>
          <w:tcPr>
            <w:tcW w:w="9450" w:type="dxa"/>
          </w:tcPr>
          <w:p w14:paraId="5C739989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full-time lecturer in law in a Faculty of Law in any university within the Commonwealth of Australia or its territories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D3D7A" w:rsidRPr="00A632B9" w14:paraId="77D91670" w14:textId="77777777" w:rsidTr="00B018EE">
        <w:tc>
          <w:tcPr>
            <w:tcW w:w="9450" w:type="dxa"/>
          </w:tcPr>
          <w:p w14:paraId="11DA1EB7" w14:textId="0AF59F59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an Honorary Life Member, who has retired from judicial office, or from any appointment or office, held at the time of retirement, or from active practice as a barrister or solicitor, and who, by reason of long membership of the Society, has been appointed by the Council, an Honorary Life Member of the Society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19342A4" w14:textId="77777777" w:rsidR="00E32879" w:rsidRPr="00A632B9" w:rsidRDefault="00E32879" w:rsidP="00E32879">
      <w:pPr>
        <w:tabs>
          <w:tab w:val="left" w:pos="0"/>
          <w:tab w:val="left" w:pos="720"/>
        </w:tabs>
        <w:spacing w:before="120" w:line="360" w:lineRule="auto"/>
        <w:jc w:val="both"/>
        <w:rPr>
          <w:rFonts w:ascii="Arial" w:hAnsi="Arial" w:cs="Arial"/>
          <w:sz w:val="20"/>
        </w:rPr>
      </w:pPr>
      <w:r w:rsidRPr="00A632B9">
        <w:rPr>
          <w:rFonts w:ascii="Arial" w:hAnsi="Arial" w:cs="Arial"/>
          <w:sz w:val="20"/>
        </w:rPr>
        <w:t>3</w:t>
      </w:r>
      <w:r w:rsidRPr="00A632B9">
        <w:rPr>
          <w:rFonts w:ascii="Arial" w:hAnsi="Arial" w:cs="Arial"/>
          <w:sz w:val="20"/>
        </w:rPr>
        <w:tab/>
        <w:t xml:space="preserve">Please tick </w:t>
      </w:r>
      <w:r w:rsidRPr="00A632B9">
        <w:rPr>
          <w:rFonts w:ascii="Arial" w:hAnsi="Arial" w:cs="Arial"/>
          <w:b/>
          <w:sz w:val="20"/>
        </w:rPr>
        <w:t>one</w:t>
      </w:r>
      <w:r w:rsidRPr="00A632B9">
        <w:rPr>
          <w:rFonts w:ascii="Arial" w:hAnsi="Arial" w:cs="Arial"/>
          <w:sz w:val="20"/>
        </w:rPr>
        <w:t xml:space="preserve"> box as appropriate: 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32879" w:rsidRPr="00A632B9" w14:paraId="30322225" w14:textId="77777777" w:rsidTr="00B018EE">
        <w:tc>
          <w:tcPr>
            <w:tcW w:w="9450" w:type="dxa"/>
          </w:tcPr>
          <w:p w14:paraId="097031C6" w14:textId="7733B5D4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 xml:space="preserve">I have paid the Annual Subscription for the current financial year </w:t>
            </w:r>
            <w:r w:rsidR="009B6B4E">
              <w:rPr>
                <w:rFonts w:ascii="Arial" w:hAnsi="Arial" w:cs="Arial"/>
                <w:sz w:val="20"/>
              </w:rPr>
              <w:t xml:space="preserve">                                             </w:t>
            </w:r>
            <w:r w:rsidR="00E44483">
              <w:rPr>
                <w:rFonts w:ascii="Arial" w:hAnsi="Arial" w:cs="Arial"/>
                <w:sz w:val="20"/>
              </w:rPr>
              <w:t xml:space="preserve">       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32879" w:rsidRPr="00A632B9" w14:paraId="58573D36" w14:textId="77777777" w:rsidTr="00B018EE">
        <w:tc>
          <w:tcPr>
            <w:tcW w:w="9450" w:type="dxa"/>
          </w:tcPr>
          <w:p w14:paraId="4EF2EC12" w14:textId="2259F4B0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sz w:val="20"/>
              </w:rPr>
              <w:t>I am a member, who by reason of distinguished service to the Society, has been appointed by the Council an Honorary Life Member of the Society.</w:t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ab/>
            </w:r>
            <w:r w:rsidR="00E13C2F">
              <w:rPr>
                <w:rFonts w:ascii="Arial" w:hAnsi="Arial" w:cs="Arial"/>
                <w:sz w:val="20"/>
              </w:rPr>
              <w:tab/>
            </w:r>
            <w:r w:rsidRPr="00A632B9">
              <w:rPr>
                <w:rFonts w:ascii="Arial" w:hAnsi="Arial" w:cs="Arial"/>
                <w:sz w:val="20"/>
              </w:rPr>
              <w:t xml:space="preserve">      </w:t>
            </w:r>
            <w:r w:rsidRPr="00A632B9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2B9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632B9">
              <w:rPr>
                <w:rFonts w:ascii="Arial" w:hAnsi="Arial" w:cs="Arial"/>
                <w:sz w:val="20"/>
              </w:rPr>
            </w:r>
            <w:r w:rsidRPr="00A632B9">
              <w:rPr>
                <w:rFonts w:ascii="Arial" w:hAnsi="Arial" w:cs="Arial"/>
                <w:sz w:val="20"/>
              </w:rPr>
              <w:fldChar w:fldCharType="separate"/>
            </w:r>
            <w:r w:rsidRPr="00A632B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5D4362E" w14:textId="77777777" w:rsidR="00E32879" w:rsidRDefault="00E32879" w:rsidP="00E32879">
      <w:pPr>
        <w:rPr>
          <w:rFonts w:ascii="Arial" w:hAnsi="Arial" w:cs="Arial"/>
          <w:sz w:val="20"/>
        </w:rPr>
      </w:pPr>
    </w:p>
    <w:tbl>
      <w:tblPr>
        <w:tblW w:w="94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429"/>
        <w:gridCol w:w="3749"/>
      </w:tblGrid>
      <w:tr w:rsidR="00DD3D7A" w:rsidRPr="00A632B9" w14:paraId="6EBA41BE" w14:textId="77777777" w:rsidTr="00072856">
        <w:trPr>
          <w:trHeight w:val="284"/>
        </w:trPr>
        <w:tc>
          <w:tcPr>
            <w:tcW w:w="2241" w:type="dxa"/>
            <w:shd w:val="clear" w:color="auto" w:fill="BFBFBF"/>
          </w:tcPr>
          <w:p w14:paraId="592F5C53" w14:textId="608B796D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Nominee </w:t>
            </w:r>
            <w:r w:rsidRPr="00A632B9">
              <w:rPr>
                <w:rFonts w:ascii="Arial" w:hAnsi="Arial" w:cs="Arial"/>
                <w:b/>
                <w:sz w:val="20"/>
              </w:rPr>
              <w:t>Signature:</w:t>
            </w:r>
          </w:p>
        </w:tc>
        <w:tc>
          <w:tcPr>
            <w:tcW w:w="7178" w:type="dxa"/>
            <w:gridSpan w:val="2"/>
          </w:tcPr>
          <w:p w14:paraId="56B812E8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3D7A" w:rsidRPr="00A632B9" w14:paraId="42B62113" w14:textId="77777777" w:rsidTr="008D3EB9">
        <w:trPr>
          <w:trHeight w:val="284"/>
        </w:trPr>
        <w:tc>
          <w:tcPr>
            <w:tcW w:w="2241" w:type="dxa"/>
            <w:shd w:val="clear" w:color="auto" w:fill="BFBFBF"/>
          </w:tcPr>
          <w:p w14:paraId="7A7912B3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Name:</w:t>
            </w:r>
            <w:r w:rsidRPr="00A632B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178" w:type="dxa"/>
            <w:gridSpan w:val="2"/>
          </w:tcPr>
          <w:p w14:paraId="5CA861A0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3D7A" w:rsidRPr="00A632B9" w14:paraId="2B4069B0" w14:textId="77777777" w:rsidTr="00A42F48">
        <w:trPr>
          <w:trHeight w:val="284"/>
        </w:trPr>
        <w:tc>
          <w:tcPr>
            <w:tcW w:w="2241" w:type="dxa"/>
            <w:shd w:val="clear" w:color="auto" w:fill="BFBFBF"/>
          </w:tcPr>
          <w:p w14:paraId="601FA998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7178" w:type="dxa"/>
            <w:gridSpan w:val="2"/>
          </w:tcPr>
          <w:p w14:paraId="35A8E405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3D7A" w:rsidRPr="00A632B9" w14:paraId="45BFD64C" w14:textId="77777777" w:rsidTr="002B003E">
        <w:trPr>
          <w:trHeight w:val="284"/>
        </w:trPr>
        <w:tc>
          <w:tcPr>
            <w:tcW w:w="2241" w:type="dxa"/>
            <w:shd w:val="clear" w:color="auto" w:fill="BFBFBF"/>
          </w:tcPr>
          <w:p w14:paraId="61233E8E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Email address:</w:t>
            </w:r>
            <w:r w:rsidRPr="00A632B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178" w:type="dxa"/>
            <w:gridSpan w:val="2"/>
          </w:tcPr>
          <w:p w14:paraId="16C60523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3D7A" w:rsidRPr="00A632B9" w14:paraId="6A41E7CB" w14:textId="77777777" w:rsidTr="005D1199">
        <w:trPr>
          <w:trHeight w:val="284"/>
        </w:trPr>
        <w:tc>
          <w:tcPr>
            <w:tcW w:w="2241" w:type="dxa"/>
            <w:shd w:val="clear" w:color="auto" w:fill="BFBFBF"/>
          </w:tcPr>
          <w:p w14:paraId="6B8CFF7E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Daytime telephone:</w:t>
            </w:r>
          </w:p>
        </w:tc>
        <w:tc>
          <w:tcPr>
            <w:tcW w:w="7178" w:type="dxa"/>
            <w:gridSpan w:val="2"/>
          </w:tcPr>
          <w:p w14:paraId="79D13742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3D7A" w:rsidRPr="00A632B9" w14:paraId="2E8624D6" w14:textId="77777777" w:rsidTr="00231A86">
        <w:trPr>
          <w:trHeight w:val="284"/>
        </w:trPr>
        <w:tc>
          <w:tcPr>
            <w:tcW w:w="2241" w:type="dxa"/>
            <w:shd w:val="clear" w:color="auto" w:fill="BFBFBF"/>
          </w:tcPr>
          <w:p w14:paraId="7D664AA8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Mobile:</w:t>
            </w:r>
          </w:p>
        </w:tc>
        <w:tc>
          <w:tcPr>
            <w:tcW w:w="7178" w:type="dxa"/>
            <w:gridSpan w:val="2"/>
          </w:tcPr>
          <w:p w14:paraId="529162BF" w14:textId="77777777" w:rsidR="00DD3D7A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32879" w:rsidRPr="00A632B9" w14:paraId="176C0AC4" w14:textId="77777777" w:rsidTr="00076159">
        <w:trPr>
          <w:trHeight w:val="284"/>
        </w:trPr>
        <w:tc>
          <w:tcPr>
            <w:tcW w:w="2241" w:type="dxa"/>
            <w:shd w:val="clear" w:color="auto" w:fill="BFBFBF"/>
          </w:tcPr>
          <w:p w14:paraId="6B3FEB59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Nominator:</w:t>
            </w:r>
          </w:p>
        </w:tc>
        <w:tc>
          <w:tcPr>
            <w:tcW w:w="3429" w:type="dxa"/>
          </w:tcPr>
          <w:p w14:paraId="0E34ABB9" w14:textId="7F824066" w:rsidR="00E32879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749" w:type="dxa"/>
          </w:tcPr>
          <w:p w14:paraId="15AC8B63" w14:textId="0127CE3B" w:rsidR="00E32879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</w:tc>
      </w:tr>
      <w:tr w:rsidR="00E32879" w:rsidRPr="00A632B9" w14:paraId="6306BE64" w14:textId="77777777" w:rsidTr="00076159">
        <w:trPr>
          <w:trHeight w:val="284"/>
        </w:trPr>
        <w:tc>
          <w:tcPr>
            <w:tcW w:w="2241" w:type="dxa"/>
            <w:shd w:val="clear" w:color="auto" w:fill="BFBFBF"/>
          </w:tcPr>
          <w:p w14:paraId="26E5C4B7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Seconder:</w:t>
            </w:r>
          </w:p>
        </w:tc>
        <w:tc>
          <w:tcPr>
            <w:tcW w:w="3429" w:type="dxa"/>
          </w:tcPr>
          <w:p w14:paraId="57B86D35" w14:textId="13DA96D8" w:rsidR="00E32879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749" w:type="dxa"/>
          </w:tcPr>
          <w:p w14:paraId="59426417" w14:textId="470F7D7D" w:rsidR="00E32879" w:rsidRPr="00A632B9" w:rsidRDefault="00DD3D7A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</w:p>
        </w:tc>
      </w:tr>
      <w:tr w:rsidR="00E32879" w:rsidRPr="00A632B9" w14:paraId="61A43F39" w14:textId="77777777" w:rsidTr="00076159">
        <w:trPr>
          <w:trHeight w:val="284"/>
        </w:trPr>
        <w:tc>
          <w:tcPr>
            <w:tcW w:w="2241" w:type="dxa"/>
            <w:shd w:val="clear" w:color="auto" w:fill="BFBFBF"/>
          </w:tcPr>
          <w:p w14:paraId="14C2DBB8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A632B9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429" w:type="dxa"/>
          </w:tcPr>
          <w:p w14:paraId="1273F012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749" w:type="dxa"/>
          </w:tcPr>
          <w:p w14:paraId="04CDAE4C" w14:textId="77777777" w:rsidR="00E32879" w:rsidRPr="00A632B9" w:rsidRDefault="00E32879" w:rsidP="00B018EE">
            <w:pPr>
              <w:tabs>
                <w:tab w:val="left" w:pos="0"/>
                <w:tab w:val="left" w:pos="720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53DA6557" w14:textId="7458846D" w:rsidR="001E2829" w:rsidRPr="001E2829" w:rsidRDefault="001E2829" w:rsidP="001E2829">
      <w:pPr>
        <w:tabs>
          <w:tab w:val="left" w:pos="1770"/>
        </w:tabs>
        <w:rPr>
          <w:lang w:val="en-US"/>
        </w:rPr>
      </w:pPr>
    </w:p>
    <w:sectPr w:rsidR="001E2829" w:rsidRPr="001E2829" w:rsidSect="00E32879">
      <w:footerReference w:type="default" r:id="rId7"/>
      <w:pgSz w:w="11907" w:h="16840" w:code="9"/>
      <w:pgMar w:top="720" w:right="1021" w:bottom="720" w:left="1021" w:header="510" w:footer="5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DD46" w14:textId="77777777" w:rsidR="00EC4756" w:rsidRDefault="00EC4756">
      <w:r>
        <w:separator/>
      </w:r>
    </w:p>
  </w:endnote>
  <w:endnote w:type="continuationSeparator" w:id="0">
    <w:p w14:paraId="6C61AB31" w14:textId="77777777" w:rsidR="00EC4756" w:rsidRDefault="00EC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78BA" w14:textId="02DD362C" w:rsidR="00D63CC9" w:rsidRPr="001E2829" w:rsidRDefault="00E13C2F" w:rsidP="00E13C2F">
    <w:pPr>
      <w:pStyle w:val="Footer"/>
      <w:rPr>
        <w:rFonts w:ascii="Arial" w:hAnsi="Arial" w:cs="Arial"/>
      </w:rPr>
    </w:pPr>
    <w:r w:rsidRPr="001E2829">
      <w:rPr>
        <w:rFonts w:ascii="Arial" w:hAnsi="Arial" w:cs="Arial"/>
        <w:sz w:val="16"/>
      </w:rPr>
      <w:fldChar w:fldCharType="begin"/>
    </w:r>
    <w:r w:rsidRPr="001E2829">
      <w:rPr>
        <w:rFonts w:ascii="Arial" w:hAnsi="Arial" w:cs="Arial"/>
        <w:sz w:val="16"/>
      </w:rPr>
      <w:instrText xml:space="preserve"> FILENAME \* MERGEFORMAT </w:instrText>
    </w:r>
    <w:r w:rsidRPr="001E2829">
      <w:rPr>
        <w:rFonts w:ascii="Arial" w:hAnsi="Arial" w:cs="Arial"/>
        <w:sz w:val="16"/>
      </w:rPr>
      <w:fldChar w:fldCharType="separate"/>
    </w:r>
    <w:r w:rsidR="006046F9">
      <w:rPr>
        <w:rFonts w:ascii="Arial" w:hAnsi="Arial" w:cs="Arial"/>
        <w:noProof/>
        <w:sz w:val="16"/>
      </w:rPr>
      <w:t>Nomination_Form_STMS_</w:t>
    </w:r>
    <w:r w:rsidR="00DD3D7A">
      <w:rPr>
        <w:rFonts w:ascii="Arial" w:hAnsi="Arial" w:cs="Arial"/>
        <w:noProof/>
        <w:sz w:val="16"/>
      </w:rPr>
      <w:t>12.11.2025</w:t>
    </w:r>
    <w:r w:rsidRPr="001E2829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E97" w14:textId="77777777" w:rsidR="00EC4756" w:rsidRDefault="00EC4756">
      <w:r>
        <w:separator/>
      </w:r>
    </w:p>
  </w:footnote>
  <w:footnote w:type="continuationSeparator" w:id="0">
    <w:p w14:paraId="21B52F06" w14:textId="77777777" w:rsidR="00EC4756" w:rsidRDefault="00EC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95311"/>
    <w:multiLevelType w:val="hybridMultilevel"/>
    <w:tmpl w:val="01DC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7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CharacterCount" w:val="1448"/>
    <w:docVar w:name="LEAPCursorEndPosition" w:val="1315"/>
    <w:docVar w:name="LEAPCursorStartPosition" w:val="1315"/>
    <w:docVar w:name="LEAPDefaultView" w:val="3"/>
    <w:docVar w:name="LEAPFilePath" w:val="C:\Users\paralegal\AppData\Local\Temp\LEAP\Cu\Nomination Form for Council of the St Thomas More Society 201520161.I am a practising Catholic.  2.Please tick one box, as appropriate. I am a Justice of .doc"/>
    <w:docVar w:name="LEAPMatterCode" w:val="867"/>
    <w:docVar w:name="LEAPMergeFilePath" w:val="C:\Users\paralegal\AppData\Local\Temp\LEAP\LEAPFields320064X.dat"/>
    <w:docVar w:name="LEAPTempFilePath" w:val="C:\Users\paralegal\AppData\Local\Temp\LEAP\"/>
    <w:docVar w:name="LEAPTempPath" w:val="C:\Users\paralegal\AppData\Local\Temp\LEAP\"/>
    <w:docVar w:name="LEAPUniqueCode" w:val="320064"/>
    <w:docVar w:name="WeHidTheRibbon" w:val="False"/>
  </w:docVars>
  <w:rsids>
    <w:rsidRoot w:val="00D63CC9"/>
    <w:rsid w:val="000651A8"/>
    <w:rsid w:val="00076159"/>
    <w:rsid w:val="000D5366"/>
    <w:rsid w:val="00130057"/>
    <w:rsid w:val="001E2829"/>
    <w:rsid w:val="00232539"/>
    <w:rsid w:val="002825FA"/>
    <w:rsid w:val="00282F78"/>
    <w:rsid w:val="00343072"/>
    <w:rsid w:val="004A0DEA"/>
    <w:rsid w:val="004B5C2D"/>
    <w:rsid w:val="00526955"/>
    <w:rsid w:val="00552F61"/>
    <w:rsid w:val="005A30B2"/>
    <w:rsid w:val="005C64E0"/>
    <w:rsid w:val="006046F9"/>
    <w:rsid w:val="0062190A"/>
    <w:rsid w:val="00704B8F"/>
    <w:rsid w:val="007B05E3"/>
    <w:rsid w:val="007C2681"/>
    <w:rsid w:val="00894875"/>
    <w:rsid w:val="00966C99"/>
    <w:rsid w:val="009B6B4E"/>
    <w:rsid w:val="009D747F"/>
    <w:rsid w:val="00AB28E6"/>
    <w:rsid w:val="00B018EE"/>
    <w:rsid w:val="00BA10A4"/>
    <w:rsid w:val="00C4316C"/>
    <w:rsid w:val="00D03E99"/>
    <w:rsid w:val="00D419D5"/>
    <w:rsid w:val="00D63CC9"/>
    <w:rsid w:val="00D76882"/>
    <w:rsid w:val="00D85DAE"/>
    <w:rsid w:val="00DD3D7A"/>
    <w:rsid w:val="00E06AC5"/>
    <w:rsid w:val="00E13C2F"/>
    <w:rsid w:val="00E32879"/>
    <w:rsid w:val="00E44483"/>
    <w:rsid w:val="00E531AC"/>
    <w:rsid w:val="00EB4131"/>
    <w:rsid w:val="00EC4756"/>
    <w:rsid w:val="00EE43D3"/>
    <w:rsid w:val="00FA1774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B9009"/>
  <w15:chartTrackingRefBased/>
  <w15:docId w15:val="{DD377A01-7BBA-4DB5-B8E2-F2D3E10D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4483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D3D7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legal\AppData\Local\Temp\LEAP\doc\LEAP03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LEAP03-Template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</dc:creator>
  <cp:keywords/>
  <dc:description/>
  <cp:lastModifiedBy>Matthew Lo</cp:lastModifiedBy>
  <cp:revision>3</cp:revision>
  <cp:lastPrinted>2017-11-17T02:59:00Z</cp:lastPrinted>
  <dcterms:created xsi:type="dcterms:W3CDTF">2025-11-11T21:51:00Z</dcterms:created>
  <dcterms:modified xsi:type="dcterms:W3CDTF">2025-11-14T01:56:00Z</dcterms:modified>
</cp:coreProperties>
</file>